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6CB6" w14:textId="203225FA" w:rsidR="00BA3F4A" w:rsidRPr="00C576E4" w:rsidRDefault="00C33087" w:rsidP="00CE0CF2">
      <w:pPr>
        <w:rPr>
          <w:rFonts w:ascii="Roboto" w:hAnsi="Roboto"/>
          <w:b/>
          <w:bCs/>
          <w:sz w:val="40"/>
          <w:szCs w:val="40"/>
          <w:lang w:val="en-US"/>
        </w:rPr>
      </w:pPr>
      <w:r w:rsidRPr="00C576E4">
        <w:rPr>
          <w:rFonts w:ascii="Roboto" w:hAnsi="Roboto"/>
          <w:b/>
          <w:bCs/>
          <w:sz w:val="40"/>
          <w:szCs w:val="40"/>
          <w:lang w:val="en-US"/>
        </w:rPr>
        <w:t>Email to staff</w:t>
      </w:r>
    </w:p>
    <w:p w14:paraId="5C65235B" w14:textId="77777777" w:rsidR="00BA3F4A" w:rsidRPr="00C576E4" w:rsidRDefault="00BA3F4A" w:rsidP="00CE0CF2">
      <w:pPr>
        <w:rPr>
          <w:rFonts w:ascii="Roboto" w:hAnsi="Roboto"/>
          <w:lang w:val="en-US"/>
        </w:rPr>
      </w:pPr>
    </w:p>
    <w:p w14:paraId="353C52D0" w14:textId="77777777" w:rsidR="00BA3F4A" w:rsidRPr="00C576E4" w:rsidRDefault="00BA3F4A" w:rsidP="00CE0CF2">
      <w:pPr>
        <w:rPr>
          <w:rFonts w:ascii="Roboto" w:hAnsi="Roboto"/>
          <w:lang w:val="en-US"/>
        </w:rPr>
      </w:pPr>
    </w:p>
    <w:p w14:paraId="7BAD37C3" w14:textId="77777777" w:rsidR="00C33087" w:rsidRDefault="00C33087" w:rsidP="00C33087">
      <w:pPr>
        <w:rPr>
          <w:rFonts w:ascii="Roboto" w:hAnsi="Roboto"/>
        </w:rPr>
      </w:pPr>
      <w:r w:rsidRPr="00C33087">
        <w:rPr>
          <w:rFonts w:ascii="Roboto" w:hAnsi="Roboto"/>
        </w:rPr>
        <w:t>Subject: One Hour. Your Story. A Lifetime of Possibilities.</w:t>
      </w:r>
    </w:p>
    <w:p w14:paraId="4BF8998D" w14:textId="77777777" w:rsidR="00C576E4" w:rsidRPr="00C33087" w:rsidRDefault="00C576E4" w:rsidP="00C33087">
      <w:pPr>
        <w:rPr>
          <w:rFonts w:ascii="Roboto" w:hAnsi="Roboto"/>
        </w:rPr>
      </w:pPr>
    </w:p>
    <w:p w14:paraId="3F41335E" w14:textId="77777777" w:rsidR="00C33087" w:rsidRDefault="00C33087" w:rsidP="00C33087">
      <w:pPr>
        <w:rPr>
          <w:rFonts w:ascii="Roboto" w:hAnsi="Roboto"/>
        </w:rPr>
      </w:pPr>
      <w:r w:rsidRPr="00C33087">
        <w:rPr>
          <w:rFonts w:ascii="Roboto" w:hAnsi="Roboto"/>
        </w:rPr>
        <w:t>Body:</w:t>
      </w:r>
    </w:p>
    <w:p w14:paraId="7B9193C7" w14:textId="77777777" w:rsidR="0068177F" w:rsidRDefault="0068177F" w:rsidP="00C33087">
      <w:pPr>
        <w:rPr>
          <w:rFonts w:ascii="Roboto" w:hAnsi="Roboto"/>
        </w:rPr>
      </w:pPr>
    </w:p>
    <w:p w14:paraId="7E1B4C92" w14:textId="38F160C3" w:rsidR="0068177F" w:rsidRPr="00C33087" w:rsidRDefault="0068177F" w:rsidP="00C33087">
      <w:pPr>
        <w:rPr>
          <w:rFonts w:ascii="Roboto" w:hAnsi="Roboto"/>
        </w:rPr>
      </w:pPr>
      <w:r>
        <w:rPr>
          <w:rFonts w:ascii="Roboto" w:hAnsi="Roboto"/>
        </w:rPr>
        <w:t>Hi everyone</w:t>
      </w:r>
    </w:p>
    <w:p w14:paraId="435C7CFB" w14:textId="1CB3206A" w:rsidR="00C33087" w:rsidRPr="00C33087" w:rsidRDefault="00E540D6" w:rsidP="00C33087">
      <w:pPr>
        <w:rPr>
          <w:rFonts w:ascii="Roboto" w:hAnsi="Roboto"/>
        </w:rPr>
      </w:pPr>
      <w:r>
        <w:rPr>
          <w:rFonts w:ascii="Roboto" w:hAnsi="Roboto"/>
        </w:rPr>
        <w:t xml:space="preserve">I don’t know about you, but </w:t>
      </w:r>
      <w:r w:rsidR="00967205">
        <w:rPr>
          <w:rFonts w:ascii="Roboto" w:hAnsi="Roboto"/>
        </w:rPr>
        <w:t xml:space="preserve">it’s a fact that </w:t>
      </w:r>
      <w:r>
        <w:rPr>
          <w:rFonts w:ascii="Roboto" w:hAnsi="Roboto"/>
        </w:rPr>
        <w:t>m</w:t>
      </w:r>
      <w:r w:rsidR="00C33087" w:rsidRPr="00C33087">
        <w:rPr>
          <w:rFonts w:ascii="Roboto" w:hAnsi="Roboto"/>
        </w:rPr>
        <w:t xml:space="preserve">ost </w:t>
      </w:r>
      <w:r w:rsidR="00700FB5">
        <w:rPr>
          <w:rFonts w:ascii="Roboto" w:hAnsi="Roboto"/>
        </w:rPr>
        <w:t>people</w:t>
      </w:r>
      <w:r w:rsidR="00C33087" w:rsidRPr="00C33087">
        <w:rPr>
          <w:rFonts w:ascii="Roboto" w:hAnsi="Roboto"/>
        </w:rPr>
        <w:t xml:space="preserve"> </w:t>
      </w:r>
      <w:r w:rsidR="00332744" w:rsidRPr="00C33087">
        <w:rPr>
          <w:rFonts w:ascii="Roboto" w:hAnsi="Roboto"/>
        </w:rPr>
        <w:t xml:space="preserve">when </w:t>
      </w:r>
      <w:r w:rsidR="00332744">
        <w:rPr>
          <w:rFonts w:ascii="Roboto" w:hAnsi="Roboto"/>
        </w:rPr>
        <w:t>they</w:t>
      </w:r>
      <w:r w:rsidR="00332744" w:rsidRPr="00C33087">
        <w:rPr>
          <w:rFonts w:ascii="Roboto" w:hAnsi="Roboto"/>
        </w:rPr>
        <w:t xml:space="preserve"> were at school </w:t>
      </w:r>
      <w:r w:rsidR="00C33087" w:rsidRPr="00C33087">
        <w:rPr>
          <w:rFonts w:ascii="Roboto" w:hAnsi="Roboto"/>
        </w:rPr>
        <w:t xml:space="preserve">had no idea </w:t>
      </w:r>
      <w:r w:rsidR="00FC7A16">
        <w:rPr>
          <w:rFonts w:ascii="Roboto" w:hAnsi="Roboto"/>
        </w:rPr>
        <w:t>what they wanted to be ‘when they grew up’</w:t>
      </w:r>
      <w:r w:rsidR="00C33087" w:rsidRPr="00C33087">
        <w:rPr>
          <w:rFonts w:ascii="Roboto" w:hAnsi="Roboto"/>
        </w:rPr>
        <w:t xml:space="preserve"> </w:t>
      </w:r>
      <w:r w:rsidR="00C576E4">
        <w:rPr>
          <w:rFonts w:ascii="Roboto" w:hAnsi="Roboto"/>
        </w:rPr>
        <w:t>-</w:t>
      </w:r>
      <w:r w:rsidR="00C33087" w:rsidRPr="00C33087">
        <w:rPr>
          <w:rFonts w:ascii="Roboto" w:hAnsi="Roboto"/>
        </w:rPr>
        <w:t xml:space="preserve"> and that’s still true for many young people today.</w:t>
      </w:r>
      <w:r>
        <w:rPr>
          <w:rFonts w:ascii="Roboto" w:hAnsi="Roboto"/>
        </w:rPr>
        <w:t xml:space="preserve"> </w:t>
      </w:r>
      <w:r w:rsidR="00B11F17">
        <w:rPr>
          <w:rFonts w:ascii="Roboto" w:hAnsi="Roboto"/>
        </w:rPr>
        <w:t>I</w:t>
      </w:r>
      <w:r w:rsidR="00FC7A16">
        <w:rPr>
          <w:rFonts w:ascii="Roboto" w:hAnsi="Roboto"/>
        </w:rPr>
        <w:t xml:space="preserve">t’s particularly true </w:t>
      </w:r>
      <w:r w:rsidR="00214263">
        <w:rPr>
          <w:rFonts w:ascii="Roboto" w:hAnsi="Roboto"/>
        </w:rPr>
        <w:t>for children in underprivileged areas.</w:t>
      </w:r>
    </w:p>
    <w:p w14:paraId="4E338F3C" w14:textId="251F6AAF" w:rsidR="00C33087" w:rsidRPr="00C33087" w:rsidRDefault="00C33087" w:rsidP="00C33087">
      <w:pPr>
        <w:rPr>
          <w:rFonts w:ascii="Roboto" w:hAnsi="Roboto"/>
        </w:rPr>
      </w:pPr>
      <w:r w:rsidRPr="00C33087">
        <w:rPr>
          <w:rFonts w:ascii="Roboto" w:hAnsi="Roboto"/>
        </w:rPr>
        <w:t xml:space="preserve">That’s why we’ve partnered with Education and Employers, </w:t>
      </w:r>
      <w:r w:rsidR="00B11F17">
        <w:rPr>
          <w:rFonts w:ascii="Roboto" w:hAnsi="Roboto"/>
        </w:rPr>
        <w:t>who are the</w:t>
      </w:r>
      <w:r w:rsidRPr="00C33087">
        <w:rPr>
          <w:rFonts w:ascii="Roboto" w:hAnsi="Roboto"/>
        </w:rPr>
        <w:t xml:space="preserve"> charity behind</w:t>
      </w:r>
      <w:r w:rsidR="00B11F17">
        <w:rPr>
          <w:rFonts w:ascii="Roboto" w:hAnsi="Roboto"/>
        </w:rPr>
        <w:t xml:space="preserve"> </w:t>
      </w:r>
      <w:r w:rsidR="00691E4E">
        <w:rPr>
          <w:rFonts w:ascii="Roboto" w:hAnsi="Roboto"/>
        </w:rPr>
        <w:t xml:space="preserve">a </w:t>
      </w:r>
      <w:r w:rsidR="00593B08">
        <w:rPr>
          <w:rFonts w:ascii="Roboto" w:hAnsi="Roboto"/>
        </w:rPr>
        <w:t xml:space="preserve">highly-successful </w:t>
      </w:r>
      <w:r w:rsidR="00B11F17">
        <w:rPr>
          <w:rFonts w:ascii="Roboto" w:hAnsi="Roboto"/>
        </w:rPr>
        <w:t>programme</w:t>
      </w:r>
      <w:r w:rsidR="00691E4E">
        <w:rPr>
          <w:rFonts w:ascii="Roboto" w:hAnsi="Roboto"/>
        </w:rPr>
        <w:t xml:space="preserve"> called</w:t>
      </w:r>
      <w:r w:rsidR="00593B08">
        <w:rPr>
          <w:rFonts w:ascii="Roboto" w:hAnsi="Roboto"/>
        </w:rPr>
        <w:t xml:space="preserve"> </w:t>
      </w:r>
      <w:r w:rsidRPr="00C33087">
        <w:rPr>
          <w:rFonts w:ascii="Roboto" w:hAnsi="Roboto"/>
        </w:rPr>
        <w:t>Inspiring the Future. It’s a simple</w:t>
      </w:r>
      <w:r w:rsidR="00EB28B8">
        <w:rPr>
          <w:rFonts w:ascii="Roboto" w:hAnsi="Roboto"/>
        </w:rPr>
        <w:t xml:space="preserve"> </w:t>
      </w:r>
      <w:r w:rsidR="00B27DCD">
        <w:rPr>
          <w:rFonts w:ascii="Roboto" w:hAnsi="Roboto"/>
        </w:rPr>
        <w:t xml:space="preserve">idea: </w:t>
      </w:r>
      <w:r w:rsidRPr="00C33087">
        <w:rPr>
          <w:rFonts w:ascii="Roboto" w:hAnsi="Roboto"/>
        </w:rPr>
        <w:t xml:space="preserve">to help young people broaden their horizons </w:t>
      </w:r>
      <w:r w:rsidR="001516AD">
        <w:rPr>
          <w:rFonts w:ascii="Roboto" w:hAnsi="Roboto"/>
        </w:rPr>
        <w:t>-</w:t>
      </w:r>
      <w:r w:rsidRPr="00C33087">
        <w:rPr>
          <w:rFonts w:ascii="Roboto" w:hAnsi="Roboto"/>
        </w:rPr>
        <w:t xml:space="preserve"> by meeting </w:t>
      </w:r>
      <w:r w:rsidR="001516AD">
        <w:rPr>
          <w:rFonts w:ascii="Roboto" w:hAnsi="Roboto"/>
        </w:rPr>
        <w:t xml:space="preserve">a variety of </w:t>
      </w:r>
      <w:r w:rsidRPr="00C33087">
        <w:rPr>
          <w:rFonts w:ascii="Roboto" w:hAnsi="Roboto"/>
        </w:rPr>
        <w:t>people from different jobs, sectors and backgrounds.</w:t>
      </w:r>
    </w:p>
    <w:p w14:paraId="2B0AD9C6" w14:textId="00940320" w:rsidR="00C33087" w:rsidRPr="00C33087" w:rsidRDefault="00C33087" w:rsidP="00C33087">
      <w:pPr>
        <w:rPr>
          <w:rFonts w:ascii="Roboto" w:hAnsi="Roboto"/>
        </w:rPr>
      </w:pPr>
      <w:r w:rsidRPr="00C33087">
        <w:rPr>
          <w:rFonts w:ascii="Roboto" w:hAnsi="Roboto"/>
        </w:rPr>
        <w:t xml:space="preserve">For many students, especially those who don’t have </w:t>
      </w:r>
      <w:r w:rsidR="00707261">
        <w:rPr>
          <w:rFonts w:ascii="Roboto" w:hAnsi="Roboto"/>
        </w:rPr>
        <w:t xml:space="preserve">varied </w:t>
      </w:r>
      <w:r w:rsidRPr="00C33087">
        <w:rPr>
          <w:rFonts w:ascii="Roboto" w:hAnsi="Roboto"/>
        </w:rPr>
        <w:t xml:space="preserve">role models in the world of work, meeting </w:t>
      </w:r>
      <w:r w:rsidR="008509A9">
        <w:rPr>
          <w:rFonts w:ascii="Roboto" w:hAnsi="Roboto"/>
        </w:rPr>
        <w:t xml:space="preserve">people </w:t>
      </w:r>
      <w:r w:rsidRPr="00C33087">
        <w:rPr>
          <w:rFonts w:ascii="Roboto" w:hAnsi="Roboto"/>
        </w:rPr>
        <w:t xml:space="preserve">like you can be life-changing. It helps them see </w:t>
      </w:r>
      <w:r w:rsidR="00214263">
        <w:rPr>
          <w:rFonts w:ascii="Roboto" w:hAnsi="Roboto"/>
        </w:rPr>
        <w:t xml:space="preserve">new careers they never imagined, </w:t>
      </w:r>
      <w:r w:rsidR="0015010D">
        <w:rPr>
          <w:rFonts w:ascii="Roboto" w:hAnsi="Roboto"/>
        </w:rPr>
        <w:t xml:space="preserve">see a </w:t>
      </w:r>
      <w:r w:rsidRPr="00C33087">
        <w:rPr>
          <w:rFonts w:ascii="Roboto" w:hAnsi="Roboto"/>
        </w:rPr>
        <w:t>different future</w:t>
      </w:r>
      <w:r w:rsidR="0015010D">
        <w:rPr>
          <w:rFonts w:ascii="Roboto" w:hAnsi="Roboto"/>
        </w:rPr>
        <w:t xml:space="preserve"> for themselves</w:t>
      </w:r>
      <w:r w:rsidRPr="00C33087">
        <w:rPr>
          <w:rFonts w:ascii="Roboto" w:hAnsi="Roboto"/>
        </w:rPr>
        <w:t xml:space="preserve"> and believe that people like them can get there too.</w:t>
      </w:r>
    </w:p>
    <w:p w14:paraId="5A5146C3" w14:textId="4762F040" w:rsidR="00C33087" w:rsidRPr="00C33087" w:rsidRDefault="0015010D" w:rsidP="00C33087">
      <w:pPr>
        <w:rPr>
          <w:rFonts w:ascii="Roboto" w:hAnsi="Roboto"/>
        </w:rPr>
      </w:pPr>
      <w:r>
        <w:rPr>
          <w:rFonts w:ascii="Roboto" w:hAnsi="Roboto"/>
        </w:rPr>
        <w:t>I’d</w:t>
      </w:r>
      <w:r w:rsidR="00C33087" w:rsidRPr="00C33087">
        <w:rPr>
          <w:rFonts w:ascii="Roboto" w:hAnsi="Roboto"/>
        </w:rPr>
        <w:t xml:space="preserve"> like to encourage you to give just one hour a year to talk to young people about your job and your journey.</w:t>
      </w:r>
      <w:r w:rsidR="00FD32F5">
        <w:rPr>
          <w:rFonts w:ascii="Roboto" w:hAnsi="Roboto"/>
        </w:rPr>
        <w:t xml:space="preserve"> </w:t>
      </w:r>
      <w:r w:rsidR="00C33087" w:rsidRPr="00C33087">
        <w:rPr>
          <w:rFonts w:ascii="Roboto" w:hAnsi="Roboto"/>
        </w:rPr>
        <w:t>No prep. No pressure.</w:t>
      </w:r>
      <w:r w:rsidR="00FD32F5">
        <w:rPr>
          <w:rFonts w:ascii="Roboto" w:hAnsi="Roboto"/>
        </w:rPr>
        <w:t xml:space="preserve"> </w:t>
      </w:r>
      <w:r w:rsidR="00C33087" w:rsidRPr="00C33087">
        <w:rPr>
          <w:rFonts w:ascii="Roboto" w:hAnsi="Roboto"/>
        </w:rPr>
        <w:t>Just your story.</w:t>
      </w:r>
    </w:p>
    <w:p w14:paraId="7B148BC4" w14:textId="71DE1E5E" w:rsidR="00C33087" w:rsidRPr="00C33087" w:rsidRDefault="00C33087" w:rsidP="00C33087">
      <w:pPr>
        <w:rPr>
          <w:rFonts w:ascii="Roboto" w:hAnsi="Roboto"/>
        </w:rPr>
      </w:pPr>
      <w:r w:rsidRPr="00C33087">
        <w:rPr>
          <w:rFonts w:ascii="Roboto" w:hAnsi="Roboto"/>
        </w:rPr>
        <w:t xml:space="preserve">You could be the person who sparks a new ambition </w:t>
      </w:r>
      <w:r w:rsidR="00FD32F5">
        <w:rPr>
          <w:rFonts w:ascii="Roboto" w:hAnsi="Roboto"/>
        </w:rPr>
        <w:t>-</w:t>
      </w:r>
      <w:r w:rsidRPr="00C33087">
        <w:rPr>
          <w:rFonts w:ascii="Roboto" w:hAnsi="Roboto"/>
        </w:rPr>
        <w:t xml:space="preserve"> or helps someone see that their future can be bigger than they imagined.</w:t>
      </w:r>
    </w:p>
    <w:p w14:paraId="5E42D1BE" w14:textId="713FDDA1" w:rsidR="00C33087" w:rsidRPr="00C33087" w:rsidRDefault="00C33087" w:rsidP="00C33087">
      <w:pPr>
        <w:rPr>
          <w:rFonts w:ascii="Roboto" w:hAnsi="Roboto"/>
        </w:rPr>
      </w:pPr>
      <w:r w:rsidRPr="00C33087">
        <w:rPr>
          <w:rFonts w:ascii="Roboto" w:hAnsi="Roboto"/>
        </w:rPr>
        <w:t>And it’s not only the young people who benefit.</w:t>
      </w:r>
      <w:r w:rsidRPr="00C33087">
        <w:rPr>
          <w:rFonts w:ascii="Roboto" w:hAnsi="Roboto"/>
        </w:rPr>
        <w:br/>
        <w:t>Volunteering is proven to boost your own wellbeing, sense of purpose and confidence.</w:t>
      </w:r>
    </w:p>
    <w:p w14:paraId="44754376" w14:textId="77777777" w:rsidR="00C33087" w:rsidRPr="00C33087" w:rsidRDefault="00C33087" w:rsidP="00C33087">
      <w:pPr>
        <w:rPr>
          <w:rFonts w:ascii="Roboto" w:hAnsi="Roboto"/>
        </w:rPr>
      </w:pPr>
      <w:r w:rsidRPr="00C33087">
        <w:rPr>
          <w:rFonts w:ascii="Roboto" w:hAnsi="Roboto"/>
        </w:rPr>
        <w:t>[Optional paragraph if your company offers volunteering leave:]</w:t>
      </w:r>
      <w:r w:rsidRPr="00C33087">
        <w:rPr>
          <w:rFonts w:ascii="Roboto" w:hAnsi="Roboto"/>
        </w:rPr>
        <w:br/>
        <w:t>You can even use your volunteering day to take part – making it easy to get involved.</w:t>
      </w:r>
    </w:p>
    <w:p w14:paraId="29222D6A" w14:textId="0F1442E2" w:rsidR="00D904A2" w:rsidRDefault="001225B5" w:rsidP="00C33087">
      <w:pPr>
        <w:rPr>
          <w:rFonts w:ascii="Roboto" w:hAnsi="Roboto"/>
        </w:rPr>
      </w:pPr>
      <w:hyperlink r:id="rId9" w:history="1">
        <w:r w:rsidR="006F1F8A">
          <w:rPr>
            <w:rStyle w:val="Hyperlink"/>
            <w:rFonts w:ascii="Roboto" w:hAnsi="Roboto"/>
          </w:rPr>
          <w:t xml:space="preserve">Tell me more </w:t>
        </w:r>
        <w:r w:rsidR="009D69BC" w:rsidRPr="001225B5">
          <w:rPr>
            <w:rStyle w:val="Hyperlink"/>
            <w:rFonts w:ascii="Roboto" w:hAnsi="Roboto"/>
          </w:rPr>
          <w:t xml:space="preserve">out </w:t>
        </w:r>
        <w:r w:rsidR="00412284">
          <w:rPr>
            <w:rStyle w:val="Hyperlink"/>
            <w:rFonts w:ascii="Roboto" w:hAnsi="Roboto"/>
          </w:rPr>
          <w:t>about volunteer</w:t>
        </w:r>
        <w:r w:rsidR="00786501">
          <w:rPr>
            <w:rStyle w:val="Hyperlink"/>
            <w:rFonts w:ascii="Roboto" w:hAnsi="Roboto"/>
          </w:rPr>
          <w:t>ing</w:t>
        </w:r>
        <w:r w:rsidR="006F1F8A">
          <w:rPr>
            <w:rStyle w:val="Hyperlink"/>
            <w:rFonts w:ascii="Roboto" w:hAnsi="Roboto"/>
          </w:rPr>
          <w:t xml:space="preserve"> with Inspiring the Future</w:t>
        </w:r>
        <w:r w:rsidR="009D69BC" w:rsidRPr="001225B5">
          <w:rPr>
            <w:rStyle w:val="Hyperlink"/>
            <w:rFonts w:ascii="Roboto" w:hAnsi="Roboto"/>
          </w:rPr>
          <w:t>.</w:t>
        </w:r>
      </w:hyperlink>
    </w:p>
    <w:p w14:paraId="6F6EA787" w14:textId="3746AE12" w:rsidR="009D69BC" w:rsidRDefault="00FD70C8" w:rsidP="00C33087">
      <w:pPr>
        <w:rPr>
          <w:rFonts w:ascii="Roboto" w:hAnsi="Roboto"/>
        </w:rPr>
      </w:pPr>
      <w:hyperlink r:id="rId10" w:history="1">
        <w:r w:rsidRPr="00FD70C8">
          <w:rPr>
            <w:rStyle w:val="Hyperlink"/>
            <w:rFonts w:ascii="Roboto" w:hAnsi="Roboto"/>
          </w:rPr>
          <w:t xml:space="preserve">Sign up to become an inspiring </w:t>
        </w:r>
        <w:r w:rsidR="009D69BC" w:rsidRPr="00FD70C8">
          <w:rPr>
            <w:rStyle w:val="Hyperlink"/>
            <w:rFonts w:ascii="Roboto" w:hAnsi="Roboto"/>
          </w:rPr>
          <w:t>volunteer here.</w:t>
        </w:r>
      </w:hyperlink>
    </w:p>
    <w:p w14:paraId="1EEF9047" w14:textId="77777777" w:rsidR="009D69BC" w:rsidRDefault="009D69BC" w:rsidP="00C33087">
      <w:pPr>
        <w:rPr>
          <w:rFonts w:ascii="Roboto" w:hAnsi="Roboto"/>
        </w:rPr>
      </w:pPr>
    </w:p>
    <w:p w14:paraId="03145A86" w14:textId="77777777" w:rsidR="009D69BC" w:rsidRPr="00C576E4" w:rsidRDefault="009D69BC" w:rsidP="00C33087">
      <w:pPr>
        <w:rPr>
          <w:rFonts w:ascii="Roboto" w:hAnsi="Roboto"/>
        </w:rPr>
      </w:pPr>
    </w:p>
    <w:sectPr w:rsidR="009D69BC" w:rsidRPr="00C576E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F1E4" w14:textId="77777777" w:rsidR="005E6E16" w:rsidRDefault="005E6E16" w:rsidP="009D57C3">
      <w:pPr>
        <w:spacing w:after="0" w:line="240" w:lineRule="auto"/>
      </w:pPr>
      <w:r>
        <w:separator/>
      </w:r>
    </w:p>
  </w:endnote>
  <w:endnote w:type="continuationSeparator" w:id="0">
    <w:p w14:paraId="0D65D440" w14:textId="77777777" w:rsidR="005E6E16" w:rsidRDefault="005E6E16" w:rsidP="009D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6A94" w14:textId="77777777" w:rsidR="005E6E16" w:rsidRDefault="005E6E16" w:rsidP="009D57C3">
      <w:pPr>
        <w:spacing w:after="0" w:line="240" w:lineRule="auto"/>
      </w:pPr>
      <w:r>
        <w:separator/>
      </w:r>
    </w:p>
  </w:footnote>
  <w:footnote w:type="continuationSeparator" w:id="0">
    <w:p w14:paraId="3630E39B" w14:textId="77777777" w:rsidR="005E6E16" w:rsidRDefault="005E6E16" w:rsidP="009D5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6510" w14:textId="51C90B51" w:rsidR="009D57C3" w:rsidRDefault="008801F5" w:rsidP="00C90390">
    <w:pPr>
      <w:pStyle w:val="Header"/>
      <w:jc w:val="right"/>
    </w:pPr>
    <w:r>
      <w:rPr>
        <w:noProof/>
      </w:rPr>
      <w:drawing>
        <wp:inline distT="0" distB="0" distL="0" distR="0" wp14:anchorId="06350421" wp14:editId="3CA3F612">
          <wp:extent cx="1992233" cy="822960"/>
          <wp:effectExtent l="0" t="0" r="8255" b="0"/>
          <wp:docPr id="117244917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449173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772" cy="831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76"/>
    <w:rsid w:val="00040546"/>
    <w:rsid w:val="000B4EEB"/>
    <w:rsid w:val="000E7D67"/>
    <w:rsid w:val="001225B5"/>
    <w:rsid w:val="0013042C"/>
    <w:rsid w:val="00136FCE"/>
    <w:rsid w:val="0015010D"/>
    <w:rsid w:val="001516AD"/>
    <w:rsid w:val="001C50F4"/>
    <w:rsid w:val="00214263"/>
    <w:rsid w:val="00224D10"/>
    <w:rsid w:val="00240CAD"/>
    <w:rsid w:val="00297EFE"/>
    <w:rsid w:val="002D0962"/>
    <w:rsid w:val="00315129"/>
    <w:rsid w:val="00332744"/>
    <w:rsid w:val="003352FE"/>
    <w:rsid w:val="00346953"/>
    <w:rsid w:val="003842DD"/>
    <w:rsid w:val="003C520A"/>
    <w:rsid w:val="00405BEF"/>
    <w:rsid w:val="00412284"/>
    <w:rsid w:val="00440E23"/>
    <w:rsid w:val="00470AFB"/>
    <w:rsid w:val="00527D01"/>
    <w:rsid w:val="00593B08"/>
    <w:rsid w:val="005E6E16"/>
    <w:rsid w:val="005F4DBD"/>
    <w:rsid w:val="0068177F"/>
    <w:rsid w:val="00691E4E"/>
    <w:rsid w:val="006C4A32"/>
    <w:rsid w:val="006F1F8A"/>
    <w:rsid w:val="006F53DB"/>
    <w:rsid w:val="00700FB5"/>
    <w:rsid w:val="00707261"/>
    <w:rsid w:val="00786501"/>
    <w:rsid w:val="008509A9"/>
    <w:rsid w:val="008701B6"/>
    <w:rsid w:val="008801F5"/>
    <w:rsid w:val="008B47ED"/>
    <w:rsid w:val="00933D5B"/>
    <w:rsid w:val="00967205"/>
    <w:rsid w:val="00985976"/>
    <w:rsid w:val="009B54D5"/>
    <w:rsid w:val="009D57C3"/>
    <w:rsid w:val="009D69BC"/>
    <w:rsid w:val="00A04696"/>
    <w:rsid w:val="00A44954"/>
    <w:rsid w:val="00A76C37"/>
    <w:rsid w:val="00A9330B"/>
    <w:rsid w:val="00B11F17"/>
    <w:rsid w:val="00B16BAD"/>
    <w:rsid w:val="00B27DCD"/>
    <w:rsid w:val="00BA3F4A"/>
    <w:rsid w:val="00C10A0A"/>
    <w:rsid w:val="00C33087"/>
    <w:rsid w:val="00C405ED"/>
    <w:rsid w:val="00C576E4"/>
    <w:rsid w:val="00C90390"/>
    <w:rsid w:val="00CB2AF7"/>
    <w:rsid w:val="00CE0CF2"/>
    <w:rsid w:val="00D05AC2"/>
    <w:rsid w:val="00D86F5F"/>
    <w:rsid w:val="00D904A2"/>
    <w:rsid w:val="00D90FBA"/>
    <w:rsid w:val="00E540D6"/>
    <w:rsid w:val="00E93B6F"/>
    <w:rsid w:val="00EB28B8"/>
    <w:rsid w:val="00EB5BF9"/>
    <w:rsid w:val="00F73359"/>
    <w:rsid w:val="00FC7A16"/>
    <w:rsid w:val="00FD32F5"/>
    <w:rsid w:val="00F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ED846"/>
  <w15:chartTrackingRefBased/>
  <w15:docId w15:val="{A9822635-920F-4223-B562-2832476B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7C3"/>
  </w:style>
  <w:style w:type="paragraph" w:styleId="Footer">
    <w:name w:val="footer"/>
    <w:basedOn w:val="Normal"/>
    <w:link w:val="FooterChar"/>
    <w:uiPriority w:val="99"/>
    <w:unhideWhenUsed/>
    <w:rsid w:val="009D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7C3"/>
  </w:style>
  <w:style w:type="paragraph" w:styleId="NoSpacing">
    <w:name w:val="No Spacing"/>
    <w:uiPriority w:val="1"/>
    <w:qFormat/>
    <w:rsid w:val="009D57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57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ducationandemployers.my.site.com/s/signupitf?type=volunteer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nspiringthefuture.org/volunteer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oberts\Education%20&amp;%20Employers%20Taskforce\EAET%20Operations%20-%20Documents\Communications\Branding\Templates\Letterhead\Education%20and%20Employers%20letterhead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ada48b-372d-4413-8008-b0a840b760de" xsi:nil="true"/>
    <lcf76f155ced4ddcb4097134ff3c332f xmlns="65f589e7-2dc5-4234-b75f-e5dbf22a0984">
      <Terms xmlns="http://schemas.microsoft.com/office/infopath/2007/PartnerControls"/>
    </lcf76f155ced4ddcb4097134ff3c332f>
    <Number xmlns="65f589e7-2dc5-4234-b75f-e5dbf22a0984">1</Number>
    <Hyperlink xmlns="65f589e7-2dc5-4234-b75f-e5dbf22a0984">
      <Url xsi:nil="true"/>
      <Description xsi:nil="true"/>
    </Hyperlink>
    <_Flow_SignoffStatus xmlns="65f589e7-2dc5-4234-b75f-e5dbf22a0984" xsi:nil="true"/>
    <PreviewImage xmlns="65f589e7-2dc5-4234-b75f-e5dbf22a09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9D92A3EBEED4B82E799C63890890E" ma:contentTypeVersion="23" ma:contentTypeDescription="Create a new document." ma:contentTypeScope="" ma:versionID="f8b20d5ca5625cfb28d9f77533258075">
  <xsd:schema xmlns:xsd="http://www.w3.org/2001/XMLSchema" xmlns:xs="http://www.w3.org/2001/XMLSchema" xmlns:p="http://schemas.microsoft.com/office/2006/metadata/properties" xmlns:ns2="caada48b-372d-4413-8008-b0a840b760de" xmlns:ns3="65f589e7-2dc5-4234-b75f-e5dbf22a0984" targetNamespace="http://schemas.microsoft.com/office/2006/metadata/properties" ma:root="true" ma:fieldsID="9b646722c24181e7bdfb5b8c56cb4a78" ns2:_="" ns3:_="">
    <xsd:import namespace="caada48b-372d-4413-8008-b0a840b760de"/>
    <xsd:import namespace="65f589e7-2dc5-4234-b75f-e5dbf22a09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Number" minOccurs="0"/>
                <xsd:element ref="ns3:Hyperlink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3:PreviewImag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da48b-372d-4413-8008-b0a840b760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7d8216-e27d-49f6-a48d-c4be0f582c87}" ma:internalName="TaxCatchAll" ma:showField="CatchAllData" ma:web="caada48b-372d-4413-8008-b0a840b76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89e7-2dc5-4234-b75f-e5dbf22a0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612e3b-fb5a-41c2-b1a7-6cbc2cc06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umber" ma:index="24" nillable="true" ma:displayName="Number" ma:default="1" ma:format="Dropdown" ma:internalName="Number" ma:percentage="FALSE">
      <xsd:simpleType>
        <xsd:restriction base="dms:Number">
          <xsd:maxInclusive value="20"/>
          <xsd:minInclusive value="1"/>
        </xsd:restriction>
      </xsd:simpleType>
    </xsd:element>
    <xsd:element name="Hyperlink" ma:index="25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Image" ma:index="29" nillable="true" ma:displayName="Preview Image" ma:format="Thumbnail" ma:internalName="PreviewImage">
      <xsd:simpleType>
        <xsd:restriction base="dms:Unknow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4F57C5-F558-4E6C-AACC-7B5549CAE777}">
  <ds:schemaRefs>
    <ds:schemaRef ds:uri="http://schemas.microsoft.com/office/2006/metadata/properties"/>
    <ds:schemaRef ds:uri="http://schemas.microsoft.com/office/infopath/2007/PartnerControls"/>
    <ds:schemaRef ds:uri="caada48b-372d-4413-8008-b0a840b760de"/>
    <ds:schemaRef ds:uri="65f589e7-2dc5-4234-b75f-e5dbf22a0984"/>
  </ds:schemaRefs>
</ds:datastoreItem>
</file>

<file path=customXml/itemProps2.xml><?xml version="1.0" encoding="utf-8"?>
<ds:datastoreItem xmlns:ds="http://schemas.openxmlformats.org/officeDocument/2006/customXml" ds:itemID="{63DB54E9-0785-45DF-8FF6-2EB6BF682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9F8BF-A26B-4807-B316-92639750B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da48b-372d-4413-8008-b0a840b760de"/>
    <ds:schemaRef ds:uri="65f589e7-2dc5-4234-b75f-e5dbf22a0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and Employers letterhead v1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Roberts</dc:creator>
  <cp:keywords/>
  <dc:description/>
  <cp:lastModifiedBy>Adeline Bibby</cp:lastModifiedBy>
  <cp:revision>12</cp:revision>
  <dcterms:created xsi:type="dcterms:W3CDTF">2025-10-16T17:27:00Z</dcterms:created>
  <dcterms:modified xsi:type="dcterms:W3CDTF">2025-10-22T08:15:00Z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0x0101001429D92A3EBEED4B82E799C63890890E</vt:lpwstr>
  </property>
  <property fmtid="{D5CDD505-2E9C-101B-9397-08002B2CF9AE}" pid="3" name="MediaServiceImageTags">
    <vt:lpwstr/>
  </property>
</Properties>
</file>